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E6A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eastAsia="仿宋_GB2312"/>
          <w:color w:val="00000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7</w:t>
      </w:r>
    </w:p>
    <w:p w14:paraId="45E1B1BF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广东财经大学校学生会委员会委员候选人</w:t>
      </w:r>
    </w:p>
    <w:p w14:paraId="616F663F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建议推荐数量</w:t>
      </w:r>
    </w:p>
    <w:tbl>
      <w:tblPr>
        <w:tblStyle w:val="13"/>
        <w:tblW w:w="45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1"/>
        <w:gridCol w:w="2530"/>
      </w:tblGrid>
      <w:tr w14:paraId="190E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7FD959E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选举单位</w:t>
            </w:r>
          </w:p>
        </w:tc>
        <w:tc>
          <w:tcPr>
            <w:tcW w:w="1540" w:type="pct"/>
            <w:vAlign w:val="center"/>
          </w:tcPr>
          <w:p w14:paraId="39007B12"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建议推荐数量</w:t>
            </w:r>
          </w:p>
        </w:tc>
      </w:tr>
      <w:tr w14:paraId="20B6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08AD2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eastAsia="zh-CN"/>
              </w:rPr>
              <w:t>经济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1540" w:type="pct"/>
            <w:vAlign w:val="center"/>
          </w:tcPr>
          <w:p w14:paraId="005B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69D4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6B866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财政税务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（税务师学院）</w:t>
            </w:r>
          </w:p>
        </w:tc>
        <w:tc>
          <w:tcPr>
            <w:tcW w:w="1540" w:type="pct"/>
            <w:vAlign w:val="center"/>
          </w:tcPr>
          <w:p w14:paraId="392F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 w14:paraId="0EC5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4F40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eastAsia="zh-CN"/>
              </w:rPr>
              <w:t>金融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1540" w:type="pct"/>
            <w:vAlign w:val="center"/>
          </w:tcPr>
          <w:p w14:paraId="32B3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39B7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2694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工商管理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（粤商学院、创新创业学院）</w:t>
            </w:r>
          </w:p>
        </w:tc>
        <w:tc>
          <w:tcPr>
            <w:tcW w:w="1540" w:type="pct"/>
            <w:vAlign w:val="center"/>
          </w:tcPr>
          <w:p w14:paraId="42A6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054E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7E00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会计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学院</w:t>
            </w:r>
          </w:p>
        </w:tc>
        <w:tc>
          <w:tcPr>
            <w:tcW w:w="1540" w:type="pct"/>
            <w:vAlign w:val="center"/>
          </w:tcPr>
          <w:p w14:paraId="0B46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 w14:paraId="201A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1A9CB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文化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旅游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540" w:type="pct"/>
            <w:vAlign w:val="center"/>
          </w:tcPr>
          <w:p w14:paraId="2B86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3FA9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16E5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公共管理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540" w:type="pct"/>
            <w:vAlign w:val="center"/>
          </w:tcPr>
          <w:p w14:paraId="2359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7C1A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60464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国际商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540" w:type="pct"/>
            <w:vAlign w:val="center"/>
          </w:tcPr>
          <w:p w14:paraId="0ECD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49DD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7D6E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人力资源学院</w:t>
            </w:r>
          </w:p>
        </w:tc>
        <w:tc>
          <w:tcPr>
            <w:tcW w:w="1540" w:type="pct"/>
            <w:vAlign w:val="center"/>
          </w:tcPr>
          <w:p w14:paraId="4AA6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59B9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02E6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地理与环境经济学院</w:t>
            </w:r>
          </w:p>
        </w:tc>
        <w:tc>
          <w:tcPr>
            <w:tcW w:w="1540" w:type="pct"/>
            <w:vAlign w:val="center"/>
          </w:tcPr>
          <w:p w14:paraId="0342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3D68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470F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eastAsia="zh-CN"/>
              </w:rPr>
              <w:t>法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1540" w:type="pct"/>
            <w:vAlign w:val="center"/>
          </w:tcPr>
          <w:p w14:paraId="1AC3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7D5A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0C23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统计与数据科学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540" w:type="pct"/>
            <w:vAlign w:val="center"/>
          </w:tcPr>
          <w:p w14:paraId="2695A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0F07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19720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大数据与人工智能学院</w:t>
            </w:r>
          </w:p>
        </w:tc>
        <w:tc>
          <w:tcPr>
            <w:tcW w:w="1540" w:type="pct"/>
            <w:vAlign w:val="center"/>
          </w:tcPr>
          <w:p w14:paraId="48BD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6C8A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34D9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外国语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540" w:type="pct"/>
            <w:vAlign w:val="center"/>
          </w:tcPr>
          <w:p w14:paraId="555A8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1A00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6925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人文与传播学院（网络传播学院、出版学院）</w:t>
            </w:r>
          </w:p>
        </w:tc>
        <w:tc>
          <w:tcPr>
            <w:tcW w:w="1540" w:type="pct"/>
            <w:vAlign w:val="center"/>
          </w:tcPr>
          <w:p w14:paraId="2795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7DBF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1F0F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艺术与设计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540" w:type="pct"/>
            <w:vAlign w:val="center"/>
          </w:tcPr>
          <w:p w14:paraId="0FE5F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61E6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6F5D4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湾区影视产业学院</w:t>
            </w:r>
          </w:p>
        </w:tc>
        <w:tc>
          <w:tcPr>
            <w:tcW w:w="1540" w:type="pct"/>
            <w:vAlign w:val="center"/>
          </w:tcPr>
          <w:p w14:paraId="393C6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00C5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shd w:val="clear"/>
            <w:vAlign w:val="center"/>
          </w:tcPr>
          <w:p w14:paraId="73EF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体育学院</w:t>
            </w:r>
          </w:p>
        </w:tc>
        <w:tc>
          <w:tcPr>
            <w:tcW w:w="1540" w:type="pct"/>
            <w:shd w:val="clear"/>
            <w:vAlign w:val="center"/>
          </w:tcPr>
          <w:p w14:paraId="3CFD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alibri" w:hAnsi="Calibri" w:eastAsia="宋体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1DA0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9" w:type="pct"/>
            <w:vAlign w:val="center"/>
          </w:tcPr>
          <w:p w14:paraId="6AED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总计</w:t>
            </w:r>
          </w:p>
        </w:tc>
        <w:tc>
          <w:tcPr>
            <w:tcW w:w="1540" w:type="pct"/>
            <w:vAlign w:val="center"/>
          </w:tcPr>
          <w:p w14:paraId="6903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</w:p>
        </w:tc>
      </w:tr>
    </w:tbl>
    <w:p w14:paraId="41CDD620">
      <w:pPr>
        <w:wordWrap w:val="0"/>
        <w:spacing w:line="360" w:lineRule="auto"/>
      </w:pPr>
    </w:p>
    <w:sectPr>
      <w:headerReference r:id="rId3" w:type="default"/>
      <w:footerReference r:id="rId4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A57D5"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 w14:paraId="339F1352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A2D39">
    <w:pPr>
      <w:pStyle w:val="9"/>
      <w:jc w:val="both"/>
    </w:pPr>
    <w:r>
      <w:rPr>
        <w:b/>
        <w:bCs/>
        <w:color w:val="3366FF"/>
      </w:rPr>
      <w:t xml:space="preserve">  </w:t>
    </w:r>
    <w:r>
      <w:rPr>
        <w:b/>
        <w:bCs/>
        <w:color w:val="3366FF"/>
      </w:rPr>
      <w:drawing>
        <wp:inline distT="0" distB="0" distL="114300" distR="114300">
          <wp:extent cx="1250950" cy="411480"/>
          <wp:effectExtent l="0" t="0" r="6350" b="7620"/>
          <wp:docPr id="1" name="图片 1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95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366FF"/>
      </w:rPr>
      <w:t xml:space="preserve">                      </w:t>
    </w:r>
    <w:r>
      <w:rPr>
        <w:rFonts w:hint="eastAsia"/>
        <w:b/>
        <w:bCs/>
        <w:color w:val="3366FF"/>
      </w:rPr>
      <w:t xml:space="preserve">     </w:t>
    </w:r>
    <w:r>
      <w:rPr>
        <w:b/>
        <w:bCs/>
        <w:color w:val="3366FF"/>
      </w:rPr>
      <w:t xml:space="preserve">                   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4BF1367"/>
    <w:rsid w:val="0572612A"/>
    <w:rsid w:val="05B75593"/>
    <w:rsid w:val="07D663EC"/>
    <w:rsid w:val="09490961"/>
    <w:rsid w:val="09C82F9F"/>
    <w:rsid w:val="0A6467F8"/>
    <w:rsid w:val="109A73A9"/>
    <w:rsid w:val="13E67A16"/>
    <w:rsid w:val="14B96089"/>
    <w:rsid w:val="19FA4768"/>
    <w:rsid w:val="1E1309BA"/>
    <w:rsid w:val="1FAE3F01"/>
    <w:rsid w:val="1FFA2E4C"/>
    <w:rsid w:val="20F53EAC"/>
    <w:rsid w:val="2104794D"/>
    <w:rsid w:val="214E201A"/>
    <w:rsid w:val="219E1E5F"/>
    <w:rsid w:val="221A1EFC"/>
    <w:rsid w:val="224B2F0A"/>
    <w:rsid w:val="236B02F6"/>
    <w:rsid w:val="239B491B"/>
    <w:rsid w:val="25D635FE"/>
    <w:rsid w:val="29AA7D01"/>
    <w:rsid w:val="2A333905"/>
    <w:rsid w:val="2A725E4F"/>
    <w:rsid w:val="2CE73BBF"/>
    <w:rsid w:val="2F035BC2"/>
    <w:rsid w:val="333724D7"/>
    <w:rsid w:val="34093046"/>
    <w:rsid w:val="35130385"/>
    <w:rsid w:val="3581469A"/>
    <w:rsid w:val="3B847559"/>
    <w:rsid w:val="3BCC672B"/>
    <w:rsid w:val="3DA71BC4"/>
    <w:rsid w:val="466F25D2"/>
    <w:rsid w:val="48595BD9"/>
    <w:rsid w:val="4EEE44AA"/>
    <w:rsid w:val="53867F17"/>
    <w:rsid w:val="56D8418E"/>
    <w:rsid w:val="5C115AB5"/>
    <w:rsid w:val="5D1F1FDF"/>
    <w:rsid w:val="5DD27D55"/>
    <w:rsid w:val="5E90473E"/>
    <w:rsid w:val="5EBC1FD5"/>
    <w:rsid w:val="5F9F0794"/>
    <w:rsid w:val="622F164F"/>
    <w:rsid w:val="634738A4"/>
    <w:rsid w:val="64F43EF5"/>
    <w:rsid w:val="6B4E7E2F"/>
    <w:rsid w:val="6CFD2BF2"/>
    <w:rsid w:val="71A04854"/>
    <w:rsid w:val="732B4A52"/>
    <w:rsid w:val="733E471B"/>
    <w:rsid w:val="746A59C3"/>
    <w:rsid w:val="74AB7E9E"/>
    <w:rsid w:val="793A2F2E"/>
    <w:rsid w:val="7992643E"/>
    <w:rsid w:val="7B4E31EF"/>
    <w:rsid w:val="7B952838"/>
    <w:rsid w:val="7E870F46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autoRedefine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autoRedefine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autoRedefine/>
    <w:qFormat/>
    <w:uiPriority w:val="0"/>
    <w:rPr>
      <w:b/>
      <w:bCs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autoRedefine/>
    <w:qFormat/>
    <w:uiPriority w:val="0"/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autoRedefine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autoRedefine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autoRedefine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autoRedefine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autoRedefine/>
    <w:qFormat/>
    <w:uiPriority w:val="0"/>
    <w:rPr>
      <w:kern w:val="2"/>
      <w:sz w:val="24"/>
    </w:rPr>
  </w:style>
  <w:style w:type="character" w:customStyle="1" w:styleId="27">
    <w:name w:val="ca-41"/>
    <w:autoRedefine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autoRedefine/>
    <w:qFormat/>
    <w:uiPriority w:val="0"/>
  </w:style>
  <w:style w:type="character" w:customStyle="1" w:styleId="29">
    <w:name w:val="apple-converted-space"/>
    <w:autoRedefine/>
    <w:qFormat/>
    <w:uiPriority w:val="0"/>
  </w:style>
  <w:style w:type="character" w:customStyle="1" w:styleId="30">
    <w:name w:val="批注框文本 Char"/>
    <w:link w:val="7"/>
    <w:autoRedefine/>
    <w:qFormat/>
    <w:uiPriority w:val="0"/>
    <w:rPr>
      <w:sz w:val="18"/>
      <w:szCs w:val="18"/>
    </w:rPr>
  </w:style>
  <w:style w:type="character" w:customStyle="1" w:styleId="31">
    <w:name w:val="标题 Char"/>
    <w:link w:val="11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autoRedefine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autoRedefine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autoRedefine/>
    <w:qFormat/>
    <w:uiPriority w:val="0"/>
    <w:rPr>
      <w:sz w:val="18"/>
      <w:szCs w:val="18"/>
    </w:rPr>
  </w:style>
  <w:style w:type="character" w:customStyle="1" w:styleId="35">
    <w:name w:val="标题 1 Char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autoRedefine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1</Pages>
  <Words>194</Words>
  <Characters>195</Characters>
  <Lines>11</Lines>
  <Paragraphs>3</Paragraphs>
  <TotalTime>2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符可</cp:lastModifiedBy>
  <cp:lastPrinted>2017-09-26T00:07:00Z</cp:lastPrinted>
  <dcterms:modified xsi:type="dcterms:W3CDTF">2026-05-07T01:32:28Z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7CB29D4961F248658EA5625661FE87A5</vt:lpwstr>
  </property>
  <property fmtid="{D5CDD505-2E9C-101B-9397-08002B2CF9AE}" pid="4" name="KSOTemplateDocerSaveRecord">
    <vt:lpwstr>eyJoZGlkIjoiYWJlMDQ2ODRjMGY2MDA0N2UyMTgxOTMwMTM1YmU1YWIiLCJ1c2VySWQiOiIyODE5NjE0NzEifQ==</vt:lpwstr>
  </property>
</Properties>
</file>